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64F3" w:rsidRDefault="009C71C5" w:rsidP="004D64F3">
      <w:pPr>
        <w:jc w:val="center"/>
      </w:pPr>
      <w:r>
        <w:rPr>
          <w:noProof/>
        </w:rPr>
        <mc:AlternateContent>
          <mc:Choice Requires="wps">
            <w:drawing>
              <wp:anchor distT="0" distB="0" distL="114300" distR="114300" simplePos="0" relativeHeight="251658240" behindDoc="0" locked="0" layoutInCell="1" allowOverlap="1">
                <wp:simplePos x="0" y="0"/>
                <wp:positionH relativeFrom="column">
                  <wp:posOffset>-741680</wp:posOffset>
                </wp:positionH>
                <wp:positionV relativeFrom="paragraph">
                  <wp:posOffset>-295275</wp:posOffset>
                </wp:positionV>
                <wp:extent cx="1118235" cy="878840"/>
                <wp:effectExtent l="10795" t="7620" r="13970" b="889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8235" cy="878840"/>
                        </a:xfrm>
                        <a:prstGeom prst="rect">
                          <a:avLst/>
                        </a:prstGeom>
                        <a:solidFill>
                          <a:srgbClr val="FFFFFF"/>
                        </a:solidFill>
                        <a:ln w="9525">
                          <a:solidFill>
                            <a:srgbClr val="000000"/>
                          </a:solidFill>
                          <a:miter lim="800000"/>
                          <a:headEnd/>
                          <a:tailEnd/>
                        </a:ln>
                      </wps:spPr>
                      <wps:txbx>
                        <w:txbxContent>
                          <w:p w:rsidR="00335FDB" w:rsidRDefault="009C71C5">
                            <w:r>
                              <w:rPr>
                                <w:noProof/>
                              </w:rPr>
                              <w:drawing>
                                <wp:inline distT="0" distB="0" distL="0" distR="0">
                                  <wp:extent cx="924560" cy="775335"/>
                                  <wp:effectExtent l="0" t="0" r="0" b="0"/>
                                  <wp:docPr id="1" name="Picture 1" descr="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24560" cy="77533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58.4pt;margin-top:-23.25pt;width:88.05pt;height:69.2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">
                <v:textbox style="mso-fit-shape-to-text:t">
                  <w:txbxContent>
                    <w:p w:rsidR="00335FDB" w:rsidRDefault="009C71C5">
                      <w:r>
                        <w:rPr>
                          <w:noProof/>
                        </w:rPr>
                        <w:drawing>
                          <wp:inline distT="0" distB="0" distL="0" distR="0">
                            <wp:extent cx="924560" cy="775335"/>
                            <wp:effectExtent l="0" t="0" r="0" b="0"/>
                            <wp:docPr id="1" name="Picture 1" descr="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24560" cy="775335"/>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175895</wp:posOffset>
                </wp:positionH>
                <wp:positionV relativeFrom="paragraph">
                  <wp:posOffset>0</wp:posOffset>
                </wp:positionV>
                <wp:extent cx="5491480" cy="1095375"/>
                <wp:effectExtent l="4445" t="0" r="0" b="190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1480" cy="1095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64F3" w:rsidRDefault="004D64F3" w:rsidP="004D64F3">
                            <w:pPr>
                              <w:pStyle w:val="Heading1"/>
                              <w:rPr>
                                <w:rFonts w:ascii="Bell MT" w:hAnsi="Bell MT"/>
                                <w:i/>
                                <w:iCs/>
                                <w:color w:val="000000"/>
                              </w:rPr>
                            </w:pPr>
                            <w:r>
                              <w:rPr>
                                <w:rFonts w:ascii="Bell MT" w:hAnsi="Bell MT"/>
                                <w:i/>
                                <w:iCs/>
                                <w:color w:val="000000"/>
                              </w:rPr>
                              <w:t>NORTH HARDIN WATER SUPPLY CORPORATION</w:t>
                            </w:r>
                          </w:p>
                          <w:p w:rsidR="004D64F3" w:rsidRDefault="004D64F3" w:rsidP="004D64F3">
                            <w:pPr>
                              <w:jc w:val="center"/>
                              <w:rPr>
                                <w:i/>
                                <w:color w:val="000000"/>
                                <w:sz w:val="20"/>
                              </w:rPr>
                            </w:pPr>
                            <w:r>
                              <w:rPr>
                                <w:i/>
                                <w:color w:val="000000"/>
                                <w:sz w:val="20"/>
                              </w:rPr>
                              <w:t>BOBBY L. ROGERS</w:t>
                            </w:r>
                          </w:p>
                          <w:p w:rsidR="004D64F3" w:rsidRDefault="004D64F3" w:rsidP="004D64F3">
                            <w:pPr>
                              <w:jc w:val="center"/>
                              <w:rPr>
                                <w:i/>
                                <w:color w:val="000000"/>
                                <w:sz w:val="20"/>
                              </w:rPr>
                            </w:pPr>
                            <w:r>
                              <w:rPr>
                                <w:i/>
                                <w:color w:val="000000"/>
                                <w:sz w:val="20"/>
                              </w:rPr>
                              <w:t>MANAGER</w:t>
                            </w:r>
                          </w:p>
                          <w:p w:rsidR="004D64F3" w:rsidRDefault="004D64F3" w:rsidP="004D64F3">
                            <w:pPr>
                              <w:pStyle w:val="Heading2"/>
                              <w:rPr>
                                <w:rFonts w:ascii="Times New Roman" w:hAnsi="Times New Roman" w:cs="Times New Roman"/>
                                <w:i/>
                                <w:color w:val="000000"/>
                                <w:sz w:val="20"/>
                              </w:rPr>
                            </w:pPr>
                            <w:r>
                              <w:rPr>
                                <w:rFonts w:ascii="Times New Roman" w:hAnsi="Times New Roman" w:cs="Times New Roman"/>
                                <w:i/>
                                <w:color w:val="000000"/>
                                <w:sz w:val="20"/>
                              </w:rPr>
                              <w:t>P.O. BOX 55</w:t>
                            </w:r>
                          </w:p>
                          <w:p w:rsidR="004D64F3" w:rsidRDefault="004D64F3" w:rsidP="004D64F3">
                            <w:pPr>
                              <w:jc w:val="center"/>
                              <w:rPr>
                                <w:i/>
                                <w:color w:val="000000"/>
                                <w:sz w:val="20"/>
                              </w:rPr>
                            </w:pPr>
                            <w:r>
                              <w:rPr>
                                <w:i/>
                                <w:color w:val="000000"/>
                                <w:sz w:val="20"/>
                              </w:rPr>
                              <w:t>SILSBEE, TEXAS 77656</w:t>
                            </w:r>
                          </w:p>
                          <w:p w:rsidR="004D64F3" w:rsidRDefault="004D64F3" w:rsidP="004D64F3">
                            <w:pPr>
                              <w:pStyle w:val="Heading3"/>
                              <w:rPr>
                                <w:rFonts w:ascii="Times New Roman" w:hAnsi="Times New Roman" w:cs="Times New Roman"/>
                                <w:i/>
                                <w:iCs/>
                                <w:color w:val="000000"/>
                                <w:sz w:val="18"/>
                              </w:rPr>
                            </w:pPr>
                            <w:r>
                              <w:rPr>
                                <w:rFonts w:ascii="Times New Roman" w:hAnsi="Times New Roman" w:cs="Times New Roman"/>
                                <w:i/>
                                <w:iCs/>
                                <w:color w:val="000000"/>
                                <w:sz w:val="20"/>
                              </w:rPr>
                              <w:t>Phone: (409) 385-7355                                                                                                Fax: (409) 385-0296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13.85pt;margin-top:0;width:432.4pt;height:86.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nReuAIAAME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" filled="f" stroked="f">
                <v:textbox>
                  <w:txbxContent>
                    <w:p w:rsidR="004D64F3" w:rsidRDefault="004D64F3" w:rsidP="004D64F3">
                      <w:pPr>
                        <w:pStyle w:val="Heading1"/>
                        <w:rPr>
                          <w:rFonts w:ascii="Bell MT" w:hAnsi="Bell MT"/>
                          <w:i/>
                          <w:iCs/>
                          <w:color w:val="000000"/>
                        </w:rPr>
                      </w:pPr>
                      <w:r>
                        <w:rPr>
                          <w:rFonts w:ascii="Bell MT" w:hAnsi="Bell MT"/>
                          <w:i/>
                          <w:iCs/>
                          <w:color w:val="000000"/>
                        </w:rPr>
                        <w:t>NORTH HARDIN WATER SUPPLY CORPORATION</w:t>
                      </w:r>
                    </w:p>
                    <w:p w:rsidR="004D64F3" w:rsidRDefault="004D64F3" w:rsidP="004D64F3">
                      <w:pPr>
                        <w:jc w:val="center"/>
                        <w:rPr>
                          <w:i/>
                          <w:color w:val="000000"/>
                          <w:sz w:val="20"/>
                        </w:rPr>
                      </w:pPr>
                      <w:r>
                        <w:rPr>
                          <w:i/>
                          <w:color w:val="000000"/>
                          <w:sz w:val="20"/>
                        </w:rPr>
                        <w:t>BOBBY L. ROGERS</w:t>
                      </w:r>
                    </w:p>
                    <w:p w:rsidR="004D64F3" w:rsidRDefault="004D64F3" w:rsidP="004D64F3">
                      <w:pPr>
                        <w:jc w:val="center"/>
                        <w:rPr>
                          <w:i/>
                          <w:color w:val="000000"/>
                          <w:sz w:val="20"/>
                        </w:rPr>
                      </w:pPr>
                      <w:r>
                        <w:rPr>
                          <w:i/>
                          <w:color w:val="000000"/>
                          <w:sz w:val="20"/>
                        </w:rPr>
                        <w:t>MANAGER</w:t>
                      </w:r>
                    </w:p>
                    <w:p w:rsidR="004D64F3" w:rsidRDefault="004D64F3" w:rsidP="004D64F3">
                      <w:pPr>
                        <w:pStyle w:val="Heading2"/>
                        <w:rPr>
                          <w:rFonts w:ascii="Times New Roman" w:hAnsi="Times New Roman" w:cs="Times New Roman"/>
                          <w:i/>
                          <w:color w:val="000000"/>
                          <w:sz w:val="20"/>
                        </w:rPr>
                      </w:pPr>
                      <w:r>
                        <w:rPr>
                          <w:rFonts w:ascii="Times New Roman" w:hAnsi="Times New Roman" w:cs="Times New Roman"/>
                          <w:i/>
                          <w:color w:val="000000"/>
                          <w:sz w:val="20"/>
                        </w:rPr>
                        <w:t>P.O. BOX 55</w:t>
                      </w:r>
                    </w:p>
                    <w:p w:rsidR="004D64F3" w:rsidRDefault="004D64F3" w:rsidP="004D64F3">
                      <w:pPr>
                        <w:jc w:val="center"/>
                        <w:rPr>
                          <w:i/>
                          <w:color w:val="000000"/>
                          <w:sz w:val="20"/>
                        </w:rPr>
                      </w:pPr>
                      <w:r>
                        <w:rPr>
                          <w:i/>
                          <w:color w:val="000000"/>
                          <w:sz w:val="20"/>
                        </w:rPr>
                        <w:t>SILSBEE, TEXAS 77656</w:t>
                      </w:r>
                    </w:p>
                    <w:p w:rsidR="004D64F3" w:rsidRDefault="004D64F3" w:rsidP="004D64F3">
                      <w:pPr>
                        <w:pStyle w:val="Heading3"/>
                        <w:rPr>
                          <w:rFonts w:ascii="Times New Roman" w:hAnsi="Times New Roman" w:cs="Times New Roman"/>
                          <w:i/>
                          <w:iCs/>
                          <w:color w:val="000000"/>
                          <w:sz w:val="18"/>
                        </w:rPr>
                      </w:pPr>
                      <w:r>
                        <w:rPr>
                          <w:rFonts w:ascii="Times New Roman" w:hAnsi="Times New Roman" w:cs="Times New Roman"/>
                          <w:i/>
                          <w:iCs/>
                          <w:color w:val="000000"/>
                          <w:sz w:val="20"/>
                        </w:rPr>
                        <w:t>Phone: (409) 385-7355                                                                                                Fax: (409) 385-0296</w:t>
                      </w:r>
                    </w:p>
                  </w:txbxContent>
                </v:textbox>
              </v:shape>
            </w:pict>
          </mc:Fallback>
        </mc:AlternateContent>
      </w:r>
      <w:r w:rsidR="004D64F3">
        <w:t> </w:t>
      </w:r>
    </w:p>
    <w:p w:rsidR="004D64F3" w:rsidRDefault="004D64F3" w:rsidP="004D64F3">
      <w:r>
        <w:t> </w:t>
      </w:r>
    </w:p>
    <w:p w:rsidR="004D64F3" w:rsidRDefault="004D64F3" w:rsidP="004D64F3">
      <w:r>
        <w:t> </w:t>
      </w:r>
    </w:p>
    <w:p w:rsidR="004D64F3" w:rsidRDefault="004D64F3" w:rsidP="004D64F3">
      <w:r>
        <w:t> </w:t>
      </w:r>
    </w:p>
    <w:p w:rsidR="004D64F3" w:rsidRDefault="004D64F3" w:rsidP="004D64F3">
      <w:r>
        <w:t> </w:t>
      </w:r>
    </w:p>
    <w:p w:rsidR="004D64F3" w:rsidRDefault="00D2170D" w:rsidP="004D64F3">
      <w:r>
        <w:t xml:space="preserve">       </w:t>
      </w:r>
    </w:p>
    <w:p w:rsidR="00411DDC" w:rsidRDefault="00411DDC" w:rsidP="004D64F3"/>
    <w:p w:rsidR="00E41208" w:rsidRPr="00FC5DE3" w:rsidRDefault="00F772A2" w:rsidP="00E41208">
      <w:pPr>
        <w:spacing w:line="259" w:lineRule="auto"/>
        <w:rPr>
          <w:rFonts w:ascii="Calibri" w:eastAsia="Calibri" w:hAnsi="Calibri"/>
          <w:sz w:val="22"/>
          <w:szCs w:val="22"/>
        </w:rPr>
      </w:pPr>
      <w:r>
        <w:t xml:space="preserve"> </w:t>
      </w:r>
    </w:p>
    <w:p w:rsidR="00D71067" w:rsidRDefault="00F772A2" w:rsidP="00D71067">
      <w:pPr>
        <w:pStyle w:val="Default"/>
        <w:spacing w:line="260" w:lineRule="atLeast"/>
        <w:jc w:val="center"/>
        <w:rPr>
          <w:b/>
          <w:bCs/>
          <w:sz w:val="22"/>
          <w:szCs w:val="22"/>
        </w:rPr>
      </w:pPr>
      <w:r w:rsidRPr="00F772A2">
        <w:t> </w:t>
      </w:r>
      <w:r w:rsidR="00D71067">
        <w:t xml:space="preserve"> </w:t>
      </w:r>
      <w:r w:rsidRPr="00F772A2">
        <w:rPr>
          <w:rFonts w:ascii="Calibri" w:hAnsi="Calibri"/>
          <w:sz w:val="22"/>
          <w:szCs w:val="22"/>
        </w:rPr>
        <w:t xml:space="preserve">   </w:t>
      </w:r>
      <w:r>
        <w:rPr>
          <w:rFonts w:ascii="Calibri" w:hAnsi="Calibri"/>
          <w:sz w:val="22"/>
          <w:szCs w:val="22"/>
        </w:rPr>
        <w:t xml:space="preserve">  </w:t>
      </w:r>
      <w:r w:rsidR="00D71067">
        <w:rPr>
          <w:b/>
          <w:bCs/>
          <w:sz w:val="22"/>
          <w:szCs w:val="22"/>
        </w:rPr>
        <w:t>Boil Water Notice for Community Public Water Systems</w:t>
      </w:r>
    </w:p>
    <w:p w:rsidR="00D71067" w:rsidRDefault="00D71067" w:rsidP="00D71067">
      <w:pPr>
        <w:pStyle w:val="Default"/>
        <w:spacing w:line="260" w:lineRule="atLeast"/>
        <w:jc w:val="center"/>
        <w:rPr>
          <w:b/>
          <w:bCs/>
          <w:sz w:val="22"/>
          <w:szCs w:val="22"/>
        </w:rPr>
      </w:pPr>
      <w:r>
        <w:rPr>
          <w:b/>
          <w:bCs/>
          <w:sz w:val="22"/>
          <w:szCs w:val="22"/>
        </w:rPr>
        <w:t>01/10/25</w:t>
      </w:r>
    </w:p>
    <w:p w:rsidR="00D71067" w:rsidRDefault="00D71067" w:rsidP="00D71067">
      <w:pPr>
        <w:pStyle w:val="Default"/>
        <w:spacing w:line="260" w:lineRule="atLeast"/>
        <w:rPr>
          <w:sz w:val="22"/>
          <w:szCs w:val="22"/>
        </w:rPr>
      </w:pPr>
      <w:r>
        <w:rPr>
          <w:sz w:val="22"/>
          <w:szCs w:val="22"/>
        </w:rPr>
        <w:t xml:space="preserve">Due to reduced distribution system pressure caused by damage to our water </w:t>
      </w:r>
      <w:r w:rsidR="009C71C5">
        <w:rPr>
          <w:sz w:val="22"/>
          <w:szCs w:val="22"/>
        </w:rPr>
        <w:t xml:space="preserve">main, </w:t>
      </w:r>
      <w:bookmarkStart w:id="0" w:name="_GoBack"/>
      <w:bookmarkEnd w:id="0"/>
      <w:r>
        <w:rPr>
          <w:sz w:val="22"/>
          <w:szCs w:val="22"/>
        </w:rPr>
        <w:t xml:space="preserve">the Texas Commission on Environmental Quality has required the North Hardin Water Supply Corporation public water system to notify all customers in the Southwest quadrant of the system which boarders from  FM Hwy  1122 on the north  and proceeding southwest along FM 418 eastward to FM Hwy 92 North. .  People in this southwest quadrant should boil their water prior to consumption (e.g., washing hands/face, brushing teeth, drinking, etc). Children, seniors, and persons with weakened immune systems are particularly vulnerable to harmful bacteria, and all customers should follow these directions). </w:t>
      </w:r>
    </w:p>
    <w:p w:rsidR="00D71067" w:rsidRDefault="00D71067" w:rsidP="00D71067">
      <w:pPr>
        <w:pStyle w:val="Default"/>
        <w:spacing w:line="260" w:lineRule="atLeast"/>
        <w:rPr>
          <w:sz w:val="22"/>
          <w:szCs w:val="22"/>
        </w:rPr>
      </w:pPr>
    </w:p>
    <w:p w:rsidR="00D71067" w:rsidRDefault="00D71067" w:rsidP="00D71067">
      <w:pPr>
        <w:pStyle w:val="Default"/>
        <w:spacing w:line="260" w:lineRule="atLeast"/>
        <w:rPr>
          <w:sz w:val="22"/>
          <w:szCs w:val="22"/>
        </w:rPr>
      </w:pPr>
      <w:r>
        <w:rPr>
          <w:sz w:val="22"/>
          <w:szCs w:val="22"/>
        </w:rPr>
        <w:t xml:space="preserve">To ensure destruction of all harmful bacteria and other microbes, water for drinking, cooking, and ice making should be boiled and cooled prior to use for drinking water or human consumption purposes. The water should be brought to a vigorous rolling boil and then boiled for two minutes. </w:t>
      </w:r>
    </w:p>
    <w:p w:rsidR="00D71067" w:rsidRDefault="00D71067" w:rsidP="00D71067">
      <w:pPr>
        <w:pStyle w:val="Default"/>
        <w:spacing w:line="260" w:lineRule="atLeast"/>
        <w:rPr>
          <w:sz w:val="22"/>
          <w:szCs w:val="22"/>
        </w:rPr>
      </w:pPr>
    </w:p>
    <w:p w:rsidR="00D71067" w:rsidRDefault="00D71067" w:rsidP="00D71067">
      <w:pPr>
        <w:pStyle w:val="Default"/>
        <w:spacing w:line="260" w:lineRule="atLeast"/>
        <w:rPr>
          <w:sz w:val="22"/>
          <w:szCs w:val="22"/>
        </w:rPr>
      </w:pPr>
      <w:r>
        <w:rPr>
          <w:sz w:val="22"/>
          <w:szCs w:val="22"/>
        </w:rPr>
        <w:t xml:space="preserve">In lieu of boiling, individuals may purchase bottled water or obtain water from some other suitable source for drinking water or human consumption purposes. </w:t>
      </w:r>
    </w:p>
    <w:p w:rsidR="00D71067" w:rsidRDefault="00D71067" w:rsidP="00D71067">
      <w:pPr>
        <w:pStyle w:val="Default"/>
        <w:spacing w:line="260" w:lineRule="atLeast"/>
        <w:rPr>
          <w:sz w:val="22"/>
          <w:szCs w:val="22"/>
        </w:rPr>
      </w:pPr>
    </w:p>
    <w:p w:rsidR="00D71067" w:rsidRDefault="00D71067" w:rsidP="00D71067">
      <w:pPr>
        <w:pStyle w:val="Default"/>
        <w:spacing w:line="260" w:lineRule="atLeast"/>
        <w:rPr>
          <w:sz w:val="22"/>
          <w:szCs w:val="22"/>
        </w:rPr>
      </w:pPr>
      <w:r>
        <w:rPr>
          <w:sz w:val="22"/>
          <w:szCs w:val="22"/>
        </w:rPr>
        <w:t xml:space="preserve">When it is no longer necessary to boil the water, the public water system officials will notify customers that the water is safe for drinking water or human consumption purposes. </w:t>
      </w:r>
    </w:p>
    <w:p w:rsidR="00D71067" w:rsidRDefault="00D71067" w:rsidP="00D71067">
      <w:pPr>
        <w:pStyle w:val="Default"/>
        <w:spacing w:line="260" w:lineRule="atLeast"/>
        <w:rPr>
          <w:sz w:val="22"/>
          <w:szCs w:val="22"/>
        </w:rPr>
      </w:pPr>
    </w:p>
    <w:p w:rsidR="00D71067" w:rsidRDefault="00D71067" w:rsidP="00D71067">
      <w:pPr>
        <w:pStyle w:val="Default"/>
        <w:spacing w:line="260" w:lineRule="atLeast"/>
        <w:rPr>
          <w:sz w:val="22"/>
          <w:szCs w:val="22"/>
        </w:rPr>
      </w:pPr>
      <w:r>
        <w:rPr>
          <w:sz w:val="22"/>
          <w:szCs w:val="22"/>
        </w:rPr>
        <w:t xml:space="preserve">Once the boil water notice is no longer in effect, the public water system will issue a notice to customers that rescinds the boil water notice in a manner similar to this notice. </w:t>
      </w:r>
    </w:p>
    <w:p w:rsidR="00D71067" w:rsidRDefault="00D71067" w:rsidP="00D71067">
      <w:pPr>
        <w:pStyle w:val="Default"/>
        <w:spacing w:line="260" w:lineRule="atLeast"/>
        <w:rPr>
          <w:sz w:val="22"/>
          <w:szCs w:val="22"/>
        </w:rPr>
      </w:pPr>
    </w:p>
    <w:p w:rsidR="00D71067" w:rsidRDefault="00D71067" w:rsidP="00D71067">
      <w:pPr>
        <w:pStyle w:val="Default"/>
        <w:spacing w:line="260" w:lineRule="atLeast"/>
        <w:rPr>
          <w:sz w:val="22"/>
          <w:szCs w:val="22"/>
        </w:rPr>
      </w:pPr>
      <w:r>
        <w:rPr>
          <w:sz w:val="22"/>
          <w:szCs w:val="22"/>
        </w:rPr>
        <w:t xml:space="preserve">Please share this information with all the other people who drink this water, especially those who may not have received this notice directly (for example, people in apartments, nursing homes, schools, and businesses). You can do this by posting this notice in a public place or distributing copies by hand or mail. </w:t>
      </w:r>
    </w:p>
    <w:p w:rsidR="00D71067" w:rsidRDefault="00D71067" w:rsidP="00D71067">
      <w:pPr>
        <w:pStyle w:val="Default"/>
        <w:spacing w:line="260" w:lineRule="atLeast"/>
        <w:rPr>
          <w:sz w:val="22"/>
          <w:szCs w:val="22"/>
        </w:rPr>
      </w:pPr>
    </w:p>
    <w:p w:rsidR="00D71067" w:rsidRDefault="00D71067" w:rsidP="00D71067">
      <w:pPr>
        <w:pStyle w:val="Default"/>
        <w:spacing w:line="260" w:lineRule="atLeast"/>
      </w:pPr>
      <w:r>
        <w:rPr>
          <w:sz w:val="22"/>
          <w:szCs w:val="22"/>
        </w:rPr>
        <w:t xml:space="preserve">If you have questions concerning this matter, you may contact North Hardin Water Supply Corporation  at 409 385 7355. Crews are currently out making repairs to the system. We look to have this repaired very shortly. </w:t>
      </w:r>
    </w:p>
    <w:p w:rsidR="00FC5DE3" w:rsidRDefault="00FC5DE3" w:rsidP="00D71067"/>
    <w:sectPr w:rsidR="00FC5DE3" w:rsidSect="003D4278">
      <w:pgSz w:w="12240" w:h="15840"/>
      <w:pgMar w:top="1440"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Arial Unicode MS">
    <w:altName w:val="Arial"/>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Bright">
    <w:panose1 w:val="02040602050505020304"/>
    <w:charset w:val="00"/>
    <w:family w:val="roman"/>
    <w:pitch w:val="variable"/>
    <w:sig w:usb0="00000003" w:usb1="00000000" w:usb2="00000000" w:usb3="00000000" w:csb0="00000001" w:csb1="00000000"/>
  </w:font>
  <w:font w:name="Bell MT">
    <w:panose1 w:val="020205030603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C3646F"/>
    <w:multiLevelType w:val="hybridMultilevel"/>
    <w:tmpl w:val="8B1E6F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1D4768A"/>
    <w:multiLevelType w:val="hybridMultilevel"/>
    <w:tmpl w:val="DE8C48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oNotDisplayPageBoundaries/>
  <w:attachedTemplate r:id="rId1"/>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1C5"/>
    <w:rsid w:val="00015781"/>
    <w:rsid w:val="00050C31"/>
    <w:rsid w:val="000B572C"/>
    <w:rsid w:val="000C6EF9"/>
    <w:rsid w:val="00106F76"/>
    <w:rsid w:val="0014713B"/>
    <w:rsid w:val="00287638"/>
    <w:rsid w:val="00291862"/>
    <w:rsid w:val="002A3799"/>
    <w:rsid w:val="002D0FDA"/>
    <w:rsid w:val="002E24F8"/>
    <w:rsid w:val="00335FDB"/>
    <w:rsid w:val="003830AA"/>
    <w:rsid w:val="003A48F8"/>
    <w:rsid w:val="003D4278"/>
    <w:rsid w:val="003E6C86"/>
    <w:rsid w:val="00411DDC"/>
    <w:rsid w:val="00431E15"/>
    <w:rsid w:val="0045383F"/>
    <w:rsid w:val="00454307"/>
    <w:rsid w:val="00485D48"/>
    <w:rsid w:val="004D64F3"/>
    <w:rsid w:val="004E2FE2"/>
    <w:rsid w:val="00504677"/>
    <w:rsid w:val="005E402C"/>
    <w:rsid w:val="00607634"/>
    <w:rsid w:val="006712C3"/>
    <w:rsid w:val="006933B4"/>
    <w:rsid w:val="006B7BA5"/>
    <w:rsid w:val="00731D5A"/>
    <w:rsid w:val="00755E52"/>
    <w:rsid w:val="007C278F"/>
    <w:rsid w:val="008015D3"/>
    <w:rsid w:val="00851D95"/>
    <w:rsid w:val="00860C3C"/>
    <w:rsid w:val="008A66FF"/>
    <w:rsid w:val="008E0021"/>
    <w:rsid w:val="008E46CE"/>
    <w:rsid w:val="008F061B"/>
    <w:rsid w:val="008F2861"/>
    <w:rsid w:val="00917273"/>
    <w:rsid w:val="009A22FE"/>
    <w:rsid w:val="009C71C5"/>
    <w:rsid w:val="009F6A4E"/>
    <w:rsid w:val="00A33044"/>
    <w:rsid w:val="00B125CC"/>
    <w:rsid w:val="00B37440"/>
    <w:rsid w:val="00BA6450"/>
    <w:rsid w:val="00C46148"/>
    <w:rsid w:val="00C46DE9"/>
    <w:rsid w:val="00C809ED"/>
    <w:rsid w:val="00D2170D"/>
    <w:rsid w:val="00D30263"/>
    <w:rsid w:val="00D63CE4"/>
    <w:rsid w:val="00D71067"/>
    <w:rsid w:val="00D85D59"/>
    <w:rsid w:val="00DB3D29"/>
    <w:rsid w:val="00E41208"/>
    <w:rsid w:val="00EF3269"/>
    <w:rsid w:val="00EF664D"/>
    <w:rsid w:val="00F4182E"/>
    <w:rsid w:val="00F772A2"/>
    <w:rsid w:val="00FB11E1"/>
    <w:rsid w:val="00FB589A"/>
    <w:rsid w:val="00FC5D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5C6FD609"/>
  <w15:chartTrackingRefBased/>
  <w15:docId w15:val="{6F36EE5A-41FA-46F0-AEC2-27FBEBB1E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64F3"/>
    <w:rPr>
      <w:rFonts w:ascii="Times New Roman" w:eastAsia="Times New Roman" w:hAnsi="Times New Roman"/>
      <w:sz w:val="24"/>
      <w:szCs w:val="24"/>
    </w:rPr>
  </w:style>
  <w:style w:type="paragraph" w:styleId="Heading1">
    <w:name w:val="heading 1"/>
    <w:basedOn w:val="Normal"/>
    <w:next w:val="Normal"/>
    <w:link w:val="Heading1Char"/>
    <w:qFormat/>
    <w:rsid w:val="004D64F3"/>
    <w:pPr>
      <w:keepNext/>
      <w:jc w:val="center"/>
      <w:outlineLvl w:val="0"/>
    </w:pPr>
    <w:rPr>
      <w:rFonts w:ascii="Freestyle Script" w:eastAsia="Arial Unicode MS" w:hAnsi="Freestyle Script" w:cs="Arial Unicode MS"/>
      <w:b/>
      <w:bCs/>
      <w:sz w:val="32"/>
    </w:rPr>
  </w:style>
  <w:style w:type="paragraph" w:styleId="Heading2">
    <w:name w:val="heading 2"/>
    <w:basedOn w:val="Normal"/>
    <w:next w:val="Normal"/>
    <w:link w:val="Heading2Char"/>
    <w:qFormat/>
    <w:rsid w:val="004D64F3"/>
    <w:pPr>
      <w:keepNext/>
      <w:jc w:val="center"/>
      <w:outlineLvl w:val="1"/>
    </w:pPr>
    <w:rPr>
      <w:rFonts w:ascii="Freestyle Script" w:eastAsia="Arial Unicode MS" w:hAnsi="Freestyle Script" w:cs="Arial Unicode MS"/>
      <w:sz w:val="28"/>
    </w:rPr>
  </w:style>
  <w:style w:type="paragraph" w:styleId="Heading3">
    <w:name w:val="heading 3"/>
    <w:basedOn w:val="Normal"/>
    <w:next w:val="Normal"/>
    <w:link w:val="Heading3Char"/>
    <w:qFormat/>
    <w:rsid w:val="004D64F3"/>
    <w:pPr>
      <w:keepNext/>
      <w:outlineLvl w:val="2"/>
    </w:pPr>
    <w:rPr>
      <w:rFonts w:ascii="Freestyle Script" w:eastAsia="Arial Unicode MS" w:hAnsi="Freestyle Script" w:cs="Arial Unicode M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D64F3"/>
    <w:rPr>
      <w:rFonts w:ascii="Freestyle Script" w:eastAsia="Arial Unicode MS" w:hAnsi="Freestyle Script" w:cs="Arial Unicode MS"/>
      <w:b/>
      <w:bCs/>
      <w:sz w:val="32"/>
      <w:szCs w:val="24"/>
    </w:rPr>
  </w:style>
  <w:style w:type="character" w:customStyle="1" w:styleId="Heading2Char">
    <w:name w:val="Heading 2 Char"/>
    <w:link w:val="Heading2"/>
    <w:rsid w:val="004D64F3"/>
    <w:rPr>
      <w:rFonts w:ascii="Freestyle Script" w:eastAsia="Arial Unicode MS" w:hAnsi="Freestyle Script" w:cs="Arial Unicode MS"/>
      <w:sz w:val="28"/>
      <w:szCs w:val="24"/>
    </w:rPr>
  </w:style>
  <w:style w:type="character" w:customStyle="1" w:styleId="Heading3Char">
    <w:name w:val="Heading 3 Char"/>
    <w:link w:val="Heading3"/>
    <w:rsid w:val="004D64F3"/>
    <w:rPr>
      <w:rFonts w:ascii="Freestyle Script" w:eastAsia="Arial Unicode MS" w:hAnsi="Freestyle Script" w:cs="Arial Unicode MS"/>
      <w:sz w:val="28"/>
      <w:szCs w:val="24"/>
    </w:rPr>
  </w:style>
  <w:style w:type="paragraph" w:styleId="BalloonText">
    <w:name w:val="Balloon Text"/>
    <w:basedOn w:val="Normal"/>
    <w:link w:val="BalloonTextChar"/>
    <w:uiPriority w:val="99"/>
    <w:semiHidden/>
    <w:unhideWhenUsed/>
    <w:rsid w:val="00607634"/>
    <w:rPr>
      <w:rFonts w:ascii="Tahoma" w:hAnsi="Tahoma" w:cs="Tahoma"/>
      <w:sz w:val="16"/>
      <w:szCs w:val="16"/>
    </w:rPr>
  </w:style>
  <w:style w:type="character" w:customStyle="1" w:styleId="BalloonTextChar">
    <w:name w:val="Balloon Text Char"/>
    <w:link w:val="BalloonText"/>
    <w:uiPriority w:val="99"/>
    <w:semiHidden/>
    <w:rsid w:val="00607634"/>
    <w:rPr>
      <w:rFonts w:ascii="Tahoma" w:eastAsia="Times New Roman" w:hAnsi="Tahoma" w:cs="Tahoma"/>
      <w:sz w:val="16"/>
      <w:szCs w:val="16"/>
    </w:rPr>
  </w:style>
  <w:style w:type="character" w:styleId="LineNumber">
    <w:name w:val="line number"/>
    <w:uiPriority w:val="99"/>
    <w:semiHidden/>
    <w:unhideWhenUsed/>
    <w:rsid w:val="00BA6450"/>
  </w:style>
  <w:style w:type="character" w:styleId="Hyperlink">
    <w:name w:val="Hyperlink"/>
    <w:uiPriority w:val="99"/>
    <w:unhideWhenUsed/>
    <w:rsid w:val="000C6EF9"/>
    <w:rPr>
      <w:color w:val="0563C1"/>
      <w:u w:val="single"/>
    </w:rPr>
  </w:style>
  <w:style w:type="paragraph" w:customStyle="1" w:styleId="Default">
    <w:name w:val="Default"/>
    <w:rsid w:val="00D71067"/>
    <w:pPr>
      <w:autoSpaceDE w:val="0"/>
      <w:autoSpaceDN w:val="0"/>
      <w:adjustRightInd w:val="0"/>
    </w:pPr>
    <w:rPr>
      <w:rFonts w:ascii="Lucida Bright" w:hAnsi="Lucida Bright" w:cs="Lucida Brigh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729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nhwsc-server-1\Shares\Redirected%20Folders$\wks5\My%20Documents\Custom%20Office%20Templates\Boil%20Water%20Notice%2001%2010%202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Boil Water Notice 01 10 25</Template>
  <TotalTime>9</TotalTime>
  <Pages>1</Pages>
  <Words>317</Words>
  <Characters>1807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WKS5</dc:creator>
  <cp:keywords/>
  <cp:lastModifiedBy>WKS5</cp:lastModifiedBy>
  <cp:revision>1</cp:revision>
  <cp:lastPrinted>2025-01-10T16:47:00Z</cp:lastPrinted>
  <dcterms:created xsi:type="dcterms:W3CDTF">2025-01-10T16:52:00Z</dcterms:created>
  <dcterms:modified xsi:type="dcterms:W3CDTF">2025-01-10T17:01:00Z</dcterms:modified>
</cp:coreProperties>
</file>